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E3" w:rsidRDefault="008F143D" w:rsidP="00C141E3">
      <w:pPr>
        <w:bidi/>
        <w:rPr>
          <w:rtl/>
          <w:lang w:bidi="ar-JO"/>
        </w:rPr>
      </w:pPr>
      <w:r>
        <w:rPr>
          <w:noProof/>
          <w:rtl/>
        </w:rPr>
        <w:pict>
          <v:rect id="_x0000_s1026" style="position:absolute;left:0;text-align:left;margin-left:-5.25pt;margin-top:19.3pt;width:544.25pt;height:614.85pt;z-index:251653632" filled="f" strokecolor="#404040" strokeweight="5pt">
            <v:stroke linestyle="thickThin"/>
            <v:shadow color="#868686"/>
          </v:rect>
        </w:pict>
      </w:r>
      <w:r w:rsidR="00AF31C4">
        <w:rPr>
          <w:noProof/>
          <w:rtl/>
          <w:lang w:eastAsia="zh-TW"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7pt;margin-top:1.15pt;width:306pt;height:25.6pt;z-index:251654656;mso-width-relative:margin;mso-height-relative:margin" fillcolor="#bfbfbf" strokecolor="#a5a5a5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C141E3" w:rsidRPr="004C5C2C" w:rsidRDefault="0014128E" w:rsidP="00C141E3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نموذج طلب إيفاد دورات خارجية</w:t>
                  </w:r>
                </w:p>
              </w:txbxContent>
            </v:textbox>
          </v:shape>
        </w:pict>
      </w:r>
    </w:p>
    <w:p w:rsidR="00C141E3" w:rsidRDefault="00C141E3" w:rsidP="00C141E3">
      <w:pPr>
        <w:bidi/>
        <w:rPr>
          <w:rtl/>
          <w:lang w:bidi="ar-JO"/>
        </w:rPr>
      </w:pPr>
    </w:p>
    <w:tbl>
      <w:tblPr>
        <w:tblpPr w:leftFromText="180" w:rightFromText="180" w:vertAnchor="text" w:horzAnchor="margin" w:tblpXSpec="center" w:tblpY="-5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/>
      </w:tblPr>
      <w:tblGrid>
        <w:gridCol w:w="3168"/>
        <w:gridCol w:w="1620"/>
        <w:gridCol w:w="2975"/>
        <w:gridCol w:w="1697"/>
      </w:tblGrid>
      <w:tr w:rsidR="00C141E3" w:rsidRPr="009C52BA" w:rsidTr="009C52BA">
        <w:trPr>
          <w:trHeight w:val="340"/>
        </w:trPr>
        <w:tc>
          <w:tcPr>
            <w:tcW w:w="7763" w:type="dxa"/>
            <w:gridSpan w:val="3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 العسكري</w:t>
            </w:r>
          </w:p>
        </w:tc>
      </w:tr>
      <w:tr w:rsidR="00C141E3" w:rsidRPr="009C52BA" w:rsidTr="009C52BA">
        <w:trPr>
          <w:trHeight w:val="340"/>
        </w:trPr>
        <w:tc>
          <w:tcPr>
            <w:tcW w:w="7763" w:type="dxa"/>
            <w:gridSpan w:val="3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الرتبة</w:t>
            </w:r>
          </w:p>
        </w:tc>
      </w:tr>
      <w:tr w:rsidR="00C141E3" w:rsidRPr="009C52BA" w:rsidTr="009C52BA">
        <w:trPr>
          <w:trHeight w:val="340"/>
        </w:trPr>
        <w:tc>
          <w:tcPr>
            <w:tcW w:w="7763" w:type="dxa"/>
            <w:gridSpan w:val="3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الاسم</w:t>
            </w:r>
          </w:p>
        </w:tc>
      </w:tr>
      <w:tr w:rsidR="00C141E3" w:rsidRPr="009C52BA" w:rsidTr="009C52BA">
        <w:trPr>
          <w:trHeight w:val="340"/>
        </w:trPr>
        <w:tc>
          <w:tcPr>
            <w:tcW w:w="7763" w:type="dxa"/>
            <w:gridSpan w:val="3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C141E3" w:rsidRPr="009C52BA" w:rsidRDefault="00D701D9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الاختصاص</w:t>
            </w:r>
          </w:p>
        </w:tc>
      </w:tr>
      <w:tr w:rsidR="00C141E3" w:rsidRPr="009C52BA" w:rsidTr="009C52BA">
        <w:trPr>
          <w:trHeight w:val="340"/>
        </w:trPr>
        <w:tc>
          <w:tcPr>
            <w:tcW w:w="3168" w:type="dxa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20" w:type="dxa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التصنيف</w:t>
            </w:r>
          </w:p>
        </w:tc>
        <w:tc>
          <w:tcPr>
            <w:tcW w:w="2975" w:type="dxa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التصنيف الفني</w:t>
            </w:r>
          </w:p>
        </w:tc>
      </w:tr>
      <w:tr w:rsidR="00C141E3" w:rsidRPr="009C52BA" w:rsidTr="009C52BA">
        <w:trPr>
          <w:trHeight w:val="340"/>
        </w:trPr>
        <w:tc>
          <w:tcPr>
            <w:tcW w:w="7763" w:type="dxa"/>
            <w:gridSpan w:val="3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</w:tr>
      <w:tr w:rsidR="00C141E3" w:rsidRPr="009C52BA" w:rsidTr="009C52BA">
        <w:trPr>
          <w:trHeight w:val="340"/>
        </w:trPr>
        <w:tc>
          <w:tcPr>
            <w:tcW w:w="7763" w:type="dxa"/>
            <w:gridSpan w:val="3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البريد الإلكتروني</w:t>
            </w:r>
          </w:p>
        </w:tc>
      </w:tr>
      <w:tr w:rsidR="00C141E3" w:rsidRPr="009C52BA" w:rsidTr="009C52BA">
        <w:trPr>
          <w:trHeight w:val="340"/>
        </w:trPr>
        <w:tc>
          <w:tcPr>
            <w:tcW w:w="3168" w:type="dxa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1620" w:type="dxa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 - 2</w:t>
            </w:r>
          </w:p>
        </w:tc>
        <w:tc>
          <w:tcPr>
            <w:tcW w:w="2975" w:type="dxa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1697" w:type="dxa"/>
            <w:vAlign w:val="center"/>
          </w:tcPr>
          <w:p w:rsidR="00C141E3" w:rsidRPr="009C52BA" w:rsidRDefault="00C141E3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 - 1</w:t>
            </w:r>
          </w:p>
        </w:tc>
      </w:tr>
    </w:tbl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tbl>
      <w:tblPr>
        <w:tblpPr w:leftFromText="180" w:rightFromText="180" w:vertAnchor="text" w:horzAnchor="margin" w:tblpXSpec="center" w:tblpY="23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/>
      </w:tblPr>
      <w:tblGrid>
        <w:gridCol w:w="6048"/>
        <w:gridCol w:w="3412"/>
      </w:tblGrid>
      <w:tr w:rsidR="0014128E" w:rsidRPr="009C52BA" w:rsidTr="009C52BA">
        <w:trPr>
          <w:trHeight w:val="340"/>
        </w:trPr>
        <w:tc>
          <w:tcPr>
            <w:tcW w:w="94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تفصيلات الدورة</w:t>
            </w:r>
          </w:p>
        </w:tc>
      </w:tr>
      <w:tr w:rsidR="0014128E" w:rsidRPr="009C52BA" w:rsidTr="009C52BA">
        <w:trPr>
          <w:trHeight w:val="1020"/>
        </w:trPr>
        <w:tc>
          <w:tcPr>
            <w:tcW w:w="6048" w:type="dxa"/>
            <w:tcBorders>
              <w:top w:val="double" w:sz="4" w:space="0" w:color="auto"/>
            </w:tcBorders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lang w:bidi="ar-JO"/>
              </w:rPr>
              <w:sym w:font="Wingdings" w:char="F06F"/>
            </w: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تخصصية عليا لمدة 12 شهر وأكثر</w:t>
            </w:r>
          </w:p>
          <w:p w:rsidR="0014128E" w:rsidRPr="009C52BA" w:rsidRDefault="0014128E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lang w:bidi="ar-JO"/>
              </w:rPr>
              <w:sym w:font="Wingdings" w:char="F06F"/>
            </w: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تدريبية لمدة 2 </w:t>
            </w:r>
            <w:r w:rsidRPr="009C52BA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9 شهور</w:t>
            </w:r>
          </w:p>
          <w:p w:rsidR="0014128E" w:rsidRPr="009C52BA" w:rsidRDefault="0014128E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lang w:bidi="ar-JO"/>
              </w:rPr>
              <w:sym w:font="Wingdings" w:char="F06F"/>
            </w: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انعاشية لمدة 4 أسابيع </w:t>
            </w:r>
          </w:p>
        </w:tc>
        <w:tc>
          <w:tcPr>
            <w:tcW w:w="3412" w:type="dxa"/>
            <w:tcBorders>
              <w:top w:val="double" w:sz="4" w:space="0" w:color="auto"/>
            </w:tcBorders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نوع الدورة</w:t>
            </w:r>
          </w:p>
        </w:tc>
      </w:tr>
      <w:tr w:rsidR="0014128E" w:rsidRPr="009C52BA" w:rsidTr="009C52BA">
        <w:trPr>
          <w:trHeight w:val="548"/>
        </w:trPr>
        <w:tc>
          <w:tcPr>
            <w:tcW w:w="6048" w:type="dxa"/>
            <w:vMerge w:val="restart"/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3412" w:type="dxa"/>
            <w:vAlign w:val="center"/>
          </w:tcPr>
          <w:p w:rsidR="0014128E" w:rsidRPr="009C52BA" w:rsidRDefault="0014128E" w:rsidP="009C52B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C52BA">
              <w:rPr>
                <w:rFonts w:ascii="Arial" w:hAnsi="Arial"/>
                <w:b/>
                <w:bCs/>
                <w:sz w:val="24"/>
                <w:szCs w:val="24"/>
                <w:rtl/>
              </w:rPr>
              <w:t>اسم الدورة كما ورد في رسالة القبول</w:t>
            </w:r>
          </w:p>
        </w:tc>
      </w:tr>
      <w:tr w:rsidR="0014128E" w:rsidRPr="009C52BA" w:rsidTr="009C52BA">
        <w:trPr>
          <w:trHeight w:val="65"/>
        </w:trPr>
        <w:tc>
          <w:tcPr>
            <w:tcW w:w="6048" w:type="dxa"/>
            <w:vMerge/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3412" w:type="dxa"/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jc w:val="center"/>
              <w:rPr>
                <w:lang w:bidi="ar-JO"/>
              </w:rPr>
            </w:pPr>
            <w:r w:rsidRPr="009C52BA">
              <w:rPr>
                <w:rFonts w:ascii="Arial" w:hAnsi="Arial" w:hint="cs"/>
                <w:sz w:val="24"/>
                <w:szCs w:val="24"/>
                <w:rtl/>
              </w:rPr>
              <w:t>يجب ارفاق رسالة القبول الرسميه والموقعه من الجهه المعنيه</w:t>
            </w:r>
          </w:p>
        </w:tc>
      </w:tr>
      <w:tr w:rsidR="0014128E" w:rsidRPr="009C52BA" w:rsidTr="009C52BA">
        <w:trPr>
          <w:trHeight w:val="1020"/>
        </w:trPr>
        <w:tc>
          <w:tcPr>
            <w:tcW w:w="6048" w:type="dxa"/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2" w:type="dxa"/>
            <w:vAlign w:val="center"/>
          </w:tcPr>
          <w:p w:rsidR="0014128E" w:rsidRPr="009C52BA" w:rsidRDefault="0014128E" w:rsidP="009C52B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C52B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شروط الدورة واللغة المستخدمة</w:t>
            </w:r>
          </w:p>
        </w:tc>
      </w:tr>
      <w:tr w:rsidR="0014128E" w:rsidRPr="009C52BA" w:rsidTr="009C52BA">
        <w:trPr>
          <w:trHeight w:val="510"/>
        </w:trPr>
        <w:tc>
          <w:tcPr>
            <w:tcW w:w="6048" w:type="dxa"/>
            <w:vMerge w:val="restart"/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lang w:bidi="ar-JO"/>
              </w:rPr>
              <w:sym w:font="Wingdings" w:char="F06F"/>
            </w: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C52BA">
              <w:rPr>
                <w:b/>
                <w:bCs/>
                <w:sz w:val="24"/>
                <w:szCs w:val="24"/>
                <w:lang w:bidi="ar-JO"/>
              </w:rPr>
              <w:t>Hands-on training</w:t>
            </w:r>
          </w:p>
          <w:p w:rsidR="0014128E" w:rsidRPr="009C52BA" w:rsidRDefault="0014128E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lang w:bidi="ar-JO"/>
              </w:rPr>
              <w:sym w:font="Wingdings" w:char="F06F"/>
            </w: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C52BA">
              <w:rPr>
                <w:b/>
                <w:bCs/>
                <w:sz w:val="24"/>
                <w:szCs w:val="24"/>
                <w:lang w:bidi="ar-JO"/>
              </w:rPr>
              <w:t>Clinical attachment</w:t>
            </w:r>
          </w:p>
          <w:p w:rsidR="0014128E" w:rsidRPr="009C52BA" w:rsidRDefault="0014128E" w:rsidP="009C52BA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lang w:bidi="ar-JO"/>
              </w:rPr>
              <w:sym w:font="Wingdings" w:char="F06F"/>
            </w: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C52BA">
              <w:rPr>
                <w:b/>
                <w:bCs/>
                <w:sz w:val="24"/>
                <w:szCs w:val="24"/>
                <w:lang w:bidi="ar-JO"/>
              </w:rPr>
              <w:t>Observer</w:t>
            </w:r>
          </w:p>
        </w:tc>
        <w:tc>
          <w:tcPr>
            <w:tcW w:w="3412" w:type="dxa"/>
            <w:vAlign w:val="center"/>
          </w:tcPr>
          <w:p w:rsidR="0014128E" w:rsidRPr="009C52BA" w:rsidRDefault="0014128E" w:rsidP="009C52B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C52B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نوع القبول</w:t>
            </w:r>
          </w:p>
        </w:tc>
      </w:tr>
      <w:tr w:rsidR="0014128E" w:rsidRPr="009C52BA" w:rsidTr="009C52BA">
        <w:trPr>
          <w:trHeight w:val="510"/>
        </w:trPr>
        <w:tc>
          <w:tcPr>
            <w:tcW w:w="6048" w:type="dxa"/>
            <w:vMerge/>
            <w:vAlign w:val="center"/>
          </w:tcPr>
          <w:p w:rsidR="0014128E" w:rsidRPr="009C52BA" w:rsidRDefault="0014128E" w:rsidP="009C52BA">
            <w:pPr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2" w:type="dxa"/>
            <w:vAlign w:val="center"/>
          </w:tcPr>
          <w:p w:rsidR="0014128E" w:rsidRPr="009C52BA" w:rsidRDefault="0014128E" w:rsidP="009C52B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C52BA">
              <w:rPr>
                <w:rFonts w:ascii="Arial" w:hAnsi="Arial" w:hint="cs"/>
                <w:sz w:val="24"/>
                <w:szCs w:val="24"/>
                <w:rtl/>
              </w:rPr>
              <w:t>يجب ارفاق ما يثبت نوع التدريب في رسالة القبول</w:t>
            </w:r>
          </w:p>
        </w:tc>
      </w:tr>
      <w:tr w:rsidR="0014128E" w:rsidRPr="009C52BA" w:rsidTr="009C52BA">
        <w:trPr>
          <w:trHeight w:val="510"/>
        </w:trPr>
        <w:tc>
          <w:tcPr>
            <w:tcW w:w="6048" w:type="dxa"/>
            <w:vAlign w:val="center"/>
          </w:tcPr>
          <w:p w:rsidR="0014128E" w:rsidRPr="009C52BA" w:rsidRDefault="0014128E" w:rsidP="009C52BA">
            <w:pPr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2" w:type="dxa"/>
            <w:vAlign w:val="center"/>
          </w:tcPr>
          <w:p w:rsidR="0014128E" w:rsidRPr="009C52BA" w:rsidRDefault="0014128E" w:rsidP="009C52B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مدة الدورة كما ورد في رسالة القبول</w:t>
            </w:r>
          </w:p>
        </w:tc>
      </w:tr>
      <w:tr w:rsidR="0014128E" w:rsidRPr="009C52BA" w:rsidTr="009C52BA">
        <w:trPr>
          <w:trHeight w:val="510"/>
        </w:trPr>
        <w:tc>
          <w:tcPr>
            <w:tcW w:w="6048" w:type="dxa"/>
            <w:vAlign w:val="center"/>
          </w:tcPr>
          <w:p w:rsidR="0014128E" w:rsidRPr="009C52BA" w:rsidRDefault="0014128E" w:rsidP="009C52BA">
            <w:pPr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2" w:type="dxa"/>
            <w:vAlign w:val="center"/>
          </w:tcPr>
          <w:p w:rsidR="0014128E" w:rsidRPr="009C52BA" w:rsidRDefault="0014128E" w:rsidP="009C52B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مكان الدورة</w:t>
            </w:r>
          </w:p>
        </w:tc>
      </w:tr>
      <w:tr w:rsidR="0014128E" w:rsidRPr="009C52BA" w:rsidTr="009C52BA">
        <w:trPr>
          <w:trHeight w:val="510"/>
        </w:trPr>
        <w:tc>
          <w:tcPr>
            <w:tcW w:w="6048" w:type="dxa"/>
            <w:vAlign w:val="center"/>
          </w:tcPr>
          <w:p w:rsidR="0014128E" w:rsidRPr="009C52BA" w:rsidRDefault="0014128E" w:rsidP="009C52BA">
            <w:pPr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2" w:type="dxa"/>
            <w:vAlign w:val="center"/>
          </w:tcPr>
          <w:p w:rsidR="0014128E" w:rsidRPr="009C52BA" w:rsidRDefault="0014128E" w:rsidP="009C52B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الرسوم التدريبية (إن وجدت)</w:t>
            </w:r>
          </w:p>
        </w:tc>
      </w:tr>
      <w:tr w:rsidR="0014128E" w:rsidRPr="009C52BA" w:rsidTr="009C52BA">
        <w:trPr>
          <w:trHeight w:val="510"/>
        </w:trPr>
        <w:tc>
          <w:tcPr>
            <w:tcW w:w="6048" w:type="dxa"/>
            <w:vAlign w:val="center"/>
          </w:tcPr>
          <w:p w:rsidR="0014128E" w:rsidRPr="009C52BA" w:rsidRDefault="0014128E" w:rsidP="009C52BA">
            <w:pPr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2" w:type="dxa"/>
            <w:vAlign w:val="center"/>
          </w:tcPr>
          <w:p w:rsidR="0014128E" w:rsidRPr="009C52BA" w:rsidRDefault="0014128E" w:rsidP="009C52B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تاريخ بدء الدورة</w:t>
            </w:r>
          </w:p>
        </w:tc>
      </w:tr>
    </w:tbl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Pr="00636892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Default="00C141E3" w:rsidP="00C141E3">
      <w:pPr>
        <w:bidi/>
        <w:rPr>
          <w:rtl/>
          <w:lang w:bidi="ar-JO"/>
        </w:rPr>
      </w:pPr>
    </w:p>
    <w:p w:rsidR="00C141E3" w:rsidRPr="004C5C2C" w:rsidRDefault="00C141E3" w:rsidP="00C141E3">
      <w:pPr>
        <w:bidi/>
        <w:rPr>
          <w:rtl/>
          <w:lang w:bidi="ar-JO"/>
        </w:rPr>
      </w:pPr>
    </w:p>
    <w:tbl>
      <w:tblPr>
        <w:tblpPr w:leftFromText="180" w:rightFromText="180" w:vertAnchor="text" w:horzAnchor="margin" w:tblpXSpec="center" w:tblpY="7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/>
      </w:tblPr>
      <w:tblGrid>
        <w:gridCol w:w="1940"/>
        <w:gridCol w:w="1941"/>
        <w:gridCol w:w="1447"/>
        <w:gridCol w:w="2160"/>
        <w:gridCol w:w="1972"/>
      </w:tblGrid>
      <w:tr w:rsidR="0014128E" w:rsidRPr="009C52BA" w:rsidTr="009C52BA">
        <w:trPr>
          <w:trHeight w:val="340"/>
        </w:trPr>
        <w:tc>
          <w:tcPr>
            <w:tcW w:w="9460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الدورات السابقة</w:t>
            </w:r>
          </w:p>
        </w:tc>
      </w:tr>
      <w:tr w:rsidR="0014128E" w:rsidRPr="009C52BA" w:rsidTr="009C52BA">
        <w:trPr>
          <w:trHeight w:val="340"/>
        </w:trPr>
        <w:tc>
          <w:tcPr>
            <w:tcW w:w="388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jc w:val="center"/>
              <w:rPr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تمديدات</w:t>
            </w:r>
          </w:p>
        </w:tc>
        <w:tc>
          <w:tcPr>
            <w:tcW w:w="1447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jc w:val="center"/>
              <w:rPr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المدة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jc w:val="center"/>
              <w:rPr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بدء الدورة</w:t>
            </w:r>
          </w:p>
        </w:tc>
        <w:tc>
          <w:tcPr>
            <w:tcW w:w="1972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الدورة</w:t>
            </w:r>
          </w:p>
        </w:tc>
      </w:tr>
      <w:tr w:rsidR="0014128E" w:rsidRPr="009C52BA" w:rsidTr="009C52BA">
        <w:trPr>
          <w:trHeight w:val="340"/>
        </w:trPr>
        <w:tc>
          <w:tcPr>
            <w:tcW w:w="194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المدة</w:t>
            </w:r>
          </w:p>
        </w:tc>
        <w:tc>
          <w:tcPr>
            <w:tcW w:w="194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</w:p>
        </w:tc>
        <w:tc>
          <w:tcPr>
            <w:tcW w:w="1447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72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4128E" w:rsidRPr="009C52BA" w:rsidRDefault="0014128E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14128E" w:rsidRDefault="0014128E"/>
    <w:p w:rsidR="0014128E" w:rsidRDefault="0014128E">
      <w:r>
        <w:br w:type="page"/>
      </w:r>
      <w:r w:rsidR="008F143D">
        <w:rPr>
          <w:noProof/>
          <w:rtl/>
        </w:rPr>
        <w:lastRenderedPageBreak/>
        <w:pict>
          <v:rect id="_x0000_s1033" style="position:absolute;margin-left:-6pt;margin-top:-37.1pt;width:539pt;height:675pt;z-index:251655680" filled="f" strokecolor="#404040" strokeweight="5pt">
            <v:stroke linestyle="thickThin"/>
            <v:shadow color="#868686"/>
          </v:rect>
        </w:pict>
      </w:r>
    </w:p>
    <w:tbl>
      <w:tblPr>
        <w:tblpPr w:leftFromText="180" w:rightFromText="180" w:vertAnchor="text" w:horzAnchor="margin" w:tblpXSpec="center" w:tblpY="9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/>
      </w:tblPr>
      <w:tblGrid>
        <w:gridCol w:w="6048"/>
        <w:gridCol w:w="3412"/>
      </w:tblGrid>
      <w:tr w:rsidR="007831A9" w:rsidRPr="009C52BA" w:rsidTr="009C52BA">
        <w:trPr>
          <w:trHeight w:val="340"/>
        </w:trPr>
        <w:tc>
          <w:tcPr>
            <w:tcW w:w="94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831A9" w:rsidRPr="009C52BA" w:rsidRDefault="007831A9" w:rsidP="009C52B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تفاصيل المركز أو المستشفى المنوي التدرب به</w:t>
            </w:r>
          </w:p>
        </w:tc>
      </w:tr>
      <w:tr w:rsidR="007831A9" w:rsidRPr="009C52BA" w:rsidTr="009C52BA">
        <w:trPr>
          <w:trHeight w:val="340"/>
        </w:trPr>
        <w:tc>
          <w:tcPr>
            <w:tcW w:w="6048" w:type="dxa"/>
            <w:tcBorders>
              <w:top w:val="double" w:sz="4" w:space="0" w:color="auto"/>
            </w:tcBorders>
            <w:vAlign w:val="center"/>
          </w:tcPr>
          <w:p w:rsidR="007831A9" w:rsidRPr="009C52BA" w:rsidRDefault="007831A9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3412" w:type="dxa"/>
            <w:tcBorders>
              <w:top w:val="double" w:sz="4" w:space="0" w:color="auto"/>
            </w:tcBorders>
            <w:vAlign w:val="center"/>
          </w:tcPr>
          <w:p w:rsidR="007831A9" w:rsidRPr="009C52BA" w:rsidRDefault="007831A9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المركز كاملا</w:t>
            </w:r>
          </w:p>
        </w:tc>
      </w:tr>
      <w:tr w:rsidR="007831A9" w:rsidRPr="009C52BA" w:rsidTr="009C52BA">
        <w:trPr>
          <w:trHeight w:val="340"/>
        </w:trPr>
        <w:tc>
          <w:tcPr>
            <w:tcW w:w="6048" w:type="dxa"/>
            <w:vAlign w:val="center"/>
          </w:tcPr>
          <w:p w:rsidR="007831A9" w:rsidRPr="009C52BA" w:rsidRDefault="007831A9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3412" w:type="dxa"/>
            <w:vAlign w:val="center"/>
          </w:tcPr>
          <w:p w:rsidR="007831A9" w:rsidRPr="009C52BA" w:rsidRDefault="007831A9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المركز</w:t>
            </w:r>
          </w:p>
        </w:tc>
      </w:tr>
      <w:tr w:rsidR="007831A9" w:rsidRPr="009C52BA" w:rsidTr="009C52BA">
        <w:trPr>
          <w:trHeight w:val="340"/>
        </w:trPr>
        <w:tc>
          <w:tcPr>
            <w:tcW w:w="6048" w:type="dxa"/>
            <w:vAlign w:val="center"/>
          </w:tcPr>
          <w:p w:rsidR="007831A9" w:rsidRPr="009C52BA" w:rsidRDefault="007831A9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3412" w:type="dxa"/>
            <w:vAlign w:val="center"/>
          </w:tcPr>
          <w:p w:rsidR="007831A9" w:rsidRPr="009C52BA" w:rsidRDefault="007831A9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الشخص المشرف على التدريب</w:t>
            </w:r>
          </w:p>
        </w:tc>
      </w:tr>
      <w:tr w:rsidR="007831A9" w:rsidRPr="009C52BA" w:rsidTr="009C52BA">
        <w:trPr>
          <w:trHeight w:val="340"/>
        </w:trPr>
        <w:tc>
          <w:tcPr>
            <w:tcW w:w="6048" w:type="dxa"/>
            <w:vAlign w:val="center"/>
          </w:tcPr>
          <w:p w:rsidR="007831A9" w:rsidRPr="009C52BA" w:rsidRDefault="007831A9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3412" w:type="dxa"/>
            <w:vAlign w:val="center"/>
          </w:tcPr>
          <w:p w:rsidR="007831A9" w:rsidRPr="009C52BA" w:rsidRDefault="007831A9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البريد الالكتروني</w:t>
            </w:r>
          </w:p>
        </w:tc>
      </w:tr>
      <w:tr w:rsidR="007831A9" w:rsidRPr="009C52BA" w:rsidTr="009C52BA">
        <w:trPr>
          <w:trHeight w:val="340"/>
        </w:trPr>
        <w:tc>
          <w:tcPr>
            <w:tcW w:w="6048" w:type="dxa"/>
            <w:vAlign w:val="center"/>
          </w:tcPr>
          <w:p w:rsidR="007831A9" w:rsidRPr="009C52BA" w:rsidRDefault="007831A9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3412" w:type="dxa"/>
            <w:vAlign w:val="center"/>
          </w:tcPr>
          <w:p w:rsidR="007831A9" w:rsidRPr="009C52BA" w:rsidRDefault="007831A9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</w:tc>
      </w:tr>
    </w:tbl>
    <w:p w:rsidR="007831A9" w:rsidRDefault="00AF31C4">
      <w:pPr>
        <w:rPr>
          <w:rtl/>
        </w:rPr>
      </w:pPr>
      <w:r>
        <w:rPr>
          <w:noProof/>
          <w:rtl/>
        </w:rPr>
        <w:pict>
          <v:shape id="_x0000_s1034" type="#_x0000_t202" style="position:absolute;margin-left:117pt;margin-top:2.55pt;width:269.05pt;height:25.6pt;z-index:251656704;mso-position-horizontal-relative:text;mso-position-vertical-relative:text;mso-width-relative:margin;mso-height-relative:margin" fillcolor="#bfbfbf" strokecolor="#a5a5a5" strokeweight="1pt">
            <v:fill color2="#eaf1dd" angle="-45" focus="-50%" type="gradient"/>
            <v:shadow on="t" type="perspective" color="#4e6128" opacity=".5" offset="1pt" offset2="-3pt"/>
            <v:textbox style="mso-next-textbox:#_x0000_s1034">
              <w:txbxContent>
                <w:p w:rsidR="0014128E" w:rsidRPr="004C5C2C" w:rsidRDefault="0014128E" w:rsidP="0014128E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نموذج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طلب إيفاد دورات خارجية (تابع)</w:t>
                  </w:r>
                </w:p>
                <w:p w:rsidR="0014128E" w:rsidRPr="004C5C2C" w:rsidRDefault="0014128E" w:rsidP="0014128E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(تابع)</w:t>
                  </w:r>
                </w:p>
              </w:txbxContent>
            </v:textbox>
          </v:shape>
        </w:pict>
      </w:r>
    </w:p>
    <w:p w:rsidR="007831A9" w:rsidRDefault="007831A9">
      <w:pPr>
        <w:rPr>
          <w:rtl/>
        </w:rPr>
      </w:pPr>
    </w:p>
    <w:p w:rsidR="007831A9" w:rsidRDefault="007831A9">
      <w:pPr>
        <w:rPr>
          <w:rtl/>
        </w:rPr>
      </w:pPr>
    </w:p>
    <w:p w:rsidR="007831A9" w:rsidRDefault="007831A9">
      <w:pPr>
        <w:rPr>
          <w:rtl/>
        </w:rPr>
      </w:pPr>
    </w:p>
    <w:p w:rsidR="007831A9" w:rsidRDefault="007831A9">
      <w:pPr>
        <w:rPr>
          <w:rtl/>
        </w:rPr>
      </w:pPr>
    </w:p>
    <w:p w:rsidR="007831A9" w:rsidRDefault="007831A9">
      <w:pPr>
        <w:rPr>
          <w:rtl/>
        </w:rPr>
      </w:pPr>
    </w:p>
    <w:tbl>
      <w:tblPr>
        <w:tblpPr w:leftFromText="180" w:rightFromText="180" w:vertAnchor="text" w:horzAnchor="margin" w:tblpXSpec="center" w:tblpY="31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/>
      </w:tblPr>
      <w:tblGrid>
        <w:gridCol w:w="3924"/>
        <w:gridCol w:w="3924"/>
        <w:gridCol w:w="1612"/>
      </w:tblGrid>
      <w:tr w:rsidR="00A31667" w:rsidRPr="009C52BA" w:rsidTr="009C52BA">
        <w:trPr>
          <w:trHeight w:val="340"/>
        </w:trPr>
        <w:tc>
          <w:tcPr>
            <w:tcW w:w="94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31667" w:rsidRPr="009C52BA" w:rsidRDefault="00A31667" w:rsidP="009C52B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توصية رئيس الاختصاص</w:t>
            </w:r>
          </w:p>
        </w:tc>
      </w:tr>
      <w:tr w:rsidR="00A31667" w:rsidRPr="009C52BA" w:rsidTr="009C52BA">
        <w:trPr>
          <w:trHeight w:val="680"/>
        </w:trPr>
        <w:tc>
          <w:tcPr>
            <w:tcW w:w="7848" w:type="dxa"/>
            <w:gridSpan w:val="2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A31667" w:rsidRPr="009C52BA" w:rsidRDefault="00A31667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1612" w:type="dxa"/>
            <w:tcBorders>
              <w:top w:val="double" w:sz="4" w:space="0" w:color="auto"/>
              <w:left w:val="nil"/>
              <w:bottom w:val="nil"/>
            </w:tcBorders>
          </w:tcPr>
          <w:p w:rsidR="00A31667" w:rsidRPr="009C52BA" w:rsidRDefault="00A31667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المشروحات</w:t>
            </w:r>
          </w:p>
        </w:tc>
      </w:tr>
      <w:tr w:rsidR="00A31667" w:rsidRPr="009C52BA" w:rsidTr="009C52BA">
        <w:trPr>
          <w:trHeight w:val="340"/>
        </w:trPr>
        <w:tc>
          <w:tcPr>
            <w:tcW w:w="3924" w:type="dxa"/>
            <w:tcBorders>
              <w:top w:val="nil"/>
              <w:bottom w:val="nil"/>
              <w:right w:val="nil"/>
            </w:tcBorders>
          </w:tcPr>
          <w:p w:rsidR="00A31667" w:rsidRPr="009C52BA" w:rsidRDefault="00A31667" w:rsidP="009C52BA">
            <w:pPr>
              <w:bidi/>
              <w:spacing w:after="0" w:line="240" w:lineRule="auto"/>
              <w:rPr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lang w:bidi="ar-JO"/>
              </w:rPr>
              <w:sym w:font="Wingdings" w:char="F06F"/>
            </w: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لا أوافق (مع إبداء الأسباب)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A31667" w:rsidRPr="009C52BA" w:rsidRDefault="00A31667" w:rsidP="009C52BA">
            <w:pPr>
              <w:bidi/>
              <w:spacing w:after="0" w:line="240" w:lineRule="auto"/>
              <w:rPr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lang w:bidi="ar-JO"/>
              </w:rPr>
              <w:sym w:font="Wingdings" w:char="F06F"/>
            </w: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أوافق</w:t>
            </w: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</w:tcBorders>
          </w:tcPr>
          <w:p w:rsidR="00A31667" w:rsidRPr="009C52BA" w:rsidRDefault="00A31667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التنسيب:</w:t>
            </w:r>
          </w:p>
        </w:tc>
      </w:tr>
      <w:tr w:rsidR="00A31667" w:rsidRPr="009C52BA" w:rsidTr="009C52BA">
        <w:trPr>
          <w:trHeight w:val="680"/>
        </w:trPr>
        <w:tc>
          <w:tcPr>
            <w:tcW w:w="7848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A31667" w:rsidRPr="009C52BA" w:rsidRDefault="00A31667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1612" w:type="dxa"/>
            <w:vMerge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A31667" w:rsidRPr="009C52BA" w:rsidRDefault="00A31667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5196C" w:rsidRDefault="0025196C">
      <w:pPr>
        <w:rPr>
          <w:rtl/>
        </w:rPr>
      </w:pPr>
    </w:p>
    <w:p w:rsidR="007831A9" w:rsidRDefault="007831A9">
      <w:pPr>
        <w:rPr>
          <w:rtl/>
        </w:rPr>
      </w:pPr>
    </w:p>
    <w:p w:rsidR="007831A9" w:rsidRDefault="007831A9">
      <w:pPr>
        <w:rPr>
          <w:rtl/>
        </w:rPr>
      </w:pPr>
    </w:p>
    <w:p w:rsidR="007831A9" w:rsidRDefault="007831A9">
      <w:pPr>
        <w:rPr>
          <w:rtl/>
        </w:rPr>
      </w:pPr>
    </w:p>
    <w:p w:rsidR="007831A9" w:rsidRDefault="007831A9">
      <w:pPr>
        <w:rPr>
          <w:rtl/>
        </w:rPr>
      </w:pPr>
    </w:p>
    <w:tbl>
      <w:tblPr>
        <w:tblpPr w:leftFromText="180" w:rightFromText="180" w:vertAnchor="text" w:horzAnchor="margin" w:tblpXSpec="center" w:tblpY="20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/>
      </w:tblPr>
      <w:tblGrid>
        <w:gridCol w:w="3924"/>
        <w:gridCol w:w="3924"/>
        <w:gridCol w:w="1612"/>
      </w:tblGrid>
      <w:tr w:rsidR="00A31667" w:rsidRPr="009C52BA" w:rsidTr="009C52BA">
        <w:trPr>
          <w:trHeight w:val="340"/>
        </w:trPr>
        <w:tc>
          <w:tcPr>
            <w:tcW w:w="94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31667" w:rsidRPr="009C52BA" w:rsidRDefault="00A31667" w:rsidP="009C52B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توصية رئيس الدائرة</w:t>
            </w:r>
          </w:p>
        </w:tc>
      </w:tr>
      <w:tr w:rsidR="00A31667" w:rsidRPr="009C52BA" w:rsidTr="009C52BA">
        <w:trPr>
          <w:trHeight w:val="680"/>
        </w:trPr>
        <w:tc>
          <w:tcPr>
            <w:tcW w:w="7848" w:type="dxa"/>
            <w:gridSpan w:val="2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A31667" w:rsidRPr="009C52BA" w:rsidRDefault="00A31667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1612" w:type="dxa"/>
            <w:tcBorders>
              <w:top w:val="double" w:sz="4" w:space="0" w:color="auto"/>
              <w:left w:val="nil"/>
              <w:bottom w:val="nil"/>
            </w:tcBorders>
          </w:tcPr>
          <w:p w:rsidR="00A31667" w:rsidRPr="009C52BA" w:rsidRDefault="00A31667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المشروحات</w:t>
            </w:r>
          </w:p>
        </w:tc>
      </w:tr>
      <w:tr w:rsidR="00A31667" w:rsidRPr="009C52BA" w:rsidTr="009C52BA">
        <w:trPr>
          <w:trHeight w:val="340"/>
        </w:trPr>
        <w:tc>
          <w:tcPr>
            <w:tcW w:w="3924" w:type="dxa"/>
            <w:tcBorders>
              <w:top w:val="nil"/>
              <w:bottom w:val="nil"/>
              <w:right w:val="nil"/>
            </w:tcBorders>
          </w:tcPr>
          <w:p w:rsidR="00A31667" w:rsidRPr="009C52BA" w:rsidRDefault="00A31667" w:rsidP="009C52BA">
            <w:pPr>
              <w:bidi/>
              <w:spacing w:after="0" w:line="240" w:lineRule="auto"/>
              <w:rPr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lang w:bidi="ar-JO"/>
              </w:rPr>
              <w:sym w:font="Wingdings" w:char="F06F"/>
            </w: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لا أوافق (مع إبداء الأسباب)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A31667" w:rsidRPr="009C52BA" w:rsidRDefault="00A31667" w:rsidP="009C52BA">
            <w:pPr>
              <w:bidi/>
              <w:spacing w:after="0" w:line="240" w:lineRule="auto"/>
              <w:rPr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lang w:bidi="ar-JO"/>
              </w:rPr>
              <w:sym w:font="Wingdings" w:char="F06F"/>
            </w: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أوافق</w:t>
            </w: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</w:tcBorders>
          </w:tcPr>
          <w:p w:rsidR="00A31667" w:rsidRPr="009C52BA" w:rsidRDefault="00A31667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التنسيب:</w:t>
            </w:r>
          </w:p>
        </w:tc>
      </w:tr>
      <w:tr w:rsidR="00A31667" w:rsidRPr="009C52BA" w:rsidTr="009C52BA">
        <w:trPr>
          <w:trHeight w:val="680"/>
        </w:trPr>
        <w:tc>
          <w:tcPr>
            <w:tcW w:w="7848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A31667" w:rsidRPr="009C52BA" w:rsidRDefault="00A31667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1612" w:type="dxa"/>
            <w:vMerge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A31667" w:rsidRPr="009C52BA" w:rsidRDefault="00A31667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A31667" w:rsidRDefault="00A31667">
      <w:pPr>
        <w:rPr>
          <w:rtl/>
        </w:rPr>
      </w:pPr>
    </w:p>
    <w:p w:rsidR="00A31667" w:rsidRDefault="00A31667">
      <w:pPr>
        <w:rPr>
          <w:rtl/>
        </w:rPr>
      </w:pPr>
    </w:p>
    <w:p w:rsidR="00A31667" w:rsidRDefault="00A31667">
      <w:pPr>
        <w:rPr>
          <w:rtl/>
        </w:rPr>
      </w:pPr>
    </w:p>
    <w:p w:rsidR="00A31667" w:rsidRDefault="00A31667">
      <w:pPr>
        <w:rPr>
          <w:rtl/>
        </w:rPr>
      </w:pPr>
    </w:p>
    <w:p w:rsidR="00A31667" w:rsidRDefault="00AF31C4">
      <w:pPr>
        <w:rPr>
          <w:rtl/>
        </w:rPr>
      </w:pPr>
      <w:r>
        <w:rPr>
          <w:noProof/>
          <w:rtl/>
        </w:rPr>
        <w:pict>
          <v:shape id="_x0000_s1038" type="#_x0000_t202" style="position:absolute;margin-left:280.25pt;margin-top:19.95pt;width:97.8pt;height:17pt;z-index:251659776;mso-width-relative:margin;mso-height-relative:margin" o:regroupid="1" stroked="f">
            <v:textbox>
              <w:txbxContent>
                <w:p w:rsidR="00A31667" w:rsidRPr="00A31667" w:rsidRDefault="00A31667" w:rsidP="00A31667">
                  <w:pPr>
                    <w:jc w:val="center"/>
                    <w:rPr>
                      <w:sz w:val="18"/>
                      <w:szCs w:val="18"/>
                    </w:rPr>
                  </w:pPr>
                  <w:r w:rsidRPr="00A31667">
                    <w:rPr>
                      <w:rFonts w:hint="cs"/>
                      <w:sz w:val="18"/>
                      <w:szCs w:val="18"/>
                      <w:rtl/>
                    </w:rPr>
                    <w:t>لاستخدام مديرية التأهيل الفني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7" type="#_x0000_t202" style="position:absolute;margin-left:415.2pt;margin-top:19.95pt;width:97.8pt;height:17pt;z-index:251658752;mso-width-relative:margin;mso-height-relative:margin" o:regroupid="1" stroked="f">
            <v:textbox>
              <w:txbxContent>
                <w:p w:rsidR="00A31667" w:rsidRPr="00A31667" w:rsidRDefault="00A31667" w:rsidP="00A31667">
                  <w:pPr>
                    <w:jc w:val="center"/>
                    <w:rPr>
                      <w:sz w:val="18"/>
                      <w:szCs w:val="18"/>
                    </w:rPr>
                  </w:pPr>
                  <w:r w:rsidRPr="00A31667">
                    <w:rPr>
                      <w:rFonts w:hint="cs"/>
                      <w:sz w:val="18"/>
                      <w:szCs w:val="18"/>
                      <w:rtl/>
                    </w:rPr>
                    <w:t xml:space="preserve">لاستخدام </w:t>
                  </w:r>
                  <w:r w:rsidRPr="00A31667">
                    <w:rPr>
                      <w:rFonts w:hint="cs"/>
                      <w:sz w:val="18"/>
                      <w:szCs w:val="18"/>
                      <w:rtl/>
                    </w:rPr>
                    <w:t>مديرية التأهيل الفني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0" type="#_x0000_t202" style="position:absolute;margin-left:27pt;margin-top:19.95pt;width:97.8pt;height:17pt;z-index:251661824;mso-width-relative:margin;mso-height-relative:margin" o:regroupid="1" stroked="f">
            <v:textbox>
              <w:txbxContent>
                <w:p w:rsidR="00A31667" w:rsidRPr="00A31667" w:rsidRDefault="00A31667" w:rsidP="00A31667">
                  <w:pPr>
                    <w:jc w:val="center"/>
                    <w:rPr>
                      <w:sz w:val="18"/>
                      <w:szCs w:val="18"/>
                    </w:rPr>
                  </w:pPr>
                  <w:r w:rsidRPr="00A31667">
                    <w:rPr>
                      <w:rFonts w:hint="cs"/>
                      <w:sz w:val="18"/>
                      <w:szCs w:val="18"/>
                      <w:rtl/>
                    </w:rPr>
                    <w:t xml:space="preserve">لاستخدام </w:t>
                  </w:r>
                  <w:r w:rsidRPr="00A31667">
                    <w:rPr>
                      <w:rFonts w:hint="cs"/>
                      <w:sz w:val="18"/>
                      <w:szCs w:val="18"/>
                      <w:rtl/>
                    </w:rPr>
                    <w:t>مديرية التأهيل الفني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9" type="#_x0000_t202" style="position:absolute;margin-left:153pt;margin-top:19.95pt;width:97.8pt;height:17pt;z-index:251660800;mso-width-relative:margin;mso-height-relative:margin" o:regroupid="1" stroked="f">
            <v:textbox>
              <w:txbxContent>
                <w:p w:rsidR="00A31667" w:rsidRPr="00A31667" w:rsidRDefault="00A31667" w:rsidP="00A31667">
                  <w:pPr>
                    <w:jc w:val="center"/>
                    <w:rPr>
                      <w:sz w:val="18"/>
                      <w:szCs w:val="18"/>
                    </w:rPr>
                  </w:pPr>
                  <w:r w:rsidRPr="00A31667">
                    <w:rPr>
                      <w:rFonts w:hint="cs"/>
                      <w:sz w:val="18"/>
                      <w:szCs w:val="18"/>
                      <w:rtl/>
                    </w:rPr>
                    <w:t xml:space="preserve">لاستخدام </w:t>
                  </w:r>
                  <w:r w:rsidRPr="00A31667">
                    <w:rPr>
                      <w:rFonts w:hint="cs"/>
                      <w:sz w:val="18"/>
                      <w:szCs w:val="18"/>
                      <w:rtl/>
                    </w:rPr>
                    <w:t>مديرية التأهيل الفني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/>
      </w:tblPr>
      <w:tblGrid>
        <w:gridCol w:w="4730"/>
        <w:gridCol w:w="3118"/>
        <w:gridCol w:w="1612"/>
      </w:tblGrid>
      <w:tr w:rsidR="00A31667" w:rsidRPr="009C52BA" w:rsidTr="009C52BA">
        <w:trPr>
          <w:trHeight w:val="340"/>
        </w:trPr>
        <w:tc>
          <w:tcPr>
            <w:tcW w:w="4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31667" w:rsidRPr="009C52BA" w:rsidRDefault="00A31667" w:rsidP="009C52B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مشروحات مديرية التأهيل الفني</w:t>
            </w:r>
          </w:p>
        </w:tc>
        <w:tc>
          <w:tcPr>
            <w:tcW w:w="473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31667" w:rsidRPr="009C52BA" w:rsidRDefault="008318B3" w:rsidP="009C52B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تفصيلات مقدم الطلب</w:t>
            </w:r>
          </w:p>
        </w:tc>
      </w:tr>
      <w:tr w:rsidR="008318B3" w:rsidRPr="009C52BA" w:rsidTr="009C52BA">
        <w:trPr>
          <w:trHeight w:val="680"/>
        </w:trPr>
        <w:tc>
          <w:tcPr>
            <w:tcW w:w="4730" w:type="dxa"/>
            <w:vMerge w:val="restart"/>
            <w:tcBorders>
              <w:top w:val="double" w:sz="4" w:space="0" w:color="auto"/>
            </w:tcBorders>
            <w:vAlign w:val="center"/>
          </w:tcPr>
          <w:p w:rsidR="008318B3" w:rsidRPr="009C52BA" w:rsidRDefault="008318B3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8318B3" w:rsidRPr="009C52BA" w:rsidRDefault="008318B3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12" w:type="dxa"/>
            <w:tcBorders>
              <w:top w:val="double" w:sz="4" w:space="0" w:color="auto"/>
            </w:tcBorders>
          </w:tcPr>
          <w:p w:rsidR="008318B3" w:rsidRPr="009C52BA" w:rsidRDefault="008318B3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المحتوى التدريبي</w:t>
            </w:r>
          </w:p>
        </w:tc>
      </w:tr>
      <w:tr w:rsidR="008318B3" w:rsidRPr="009C52BA" w:rsidTr="009C52BA">
        <w:trPr>
          <w:trHeight w:val="680"/>
        </w:trPr>
        <w:tc>
          <w:tcPr>
            <w:tcW w:w="4730" w:type="dxa"/>
            <w:vMerge/>
            <w:vAlign w:val="center"/>
          </w:tcPr>
          <w:p w:rsidR="008318B3" w:rsidRPr="009C52BA" w:rsidRDefault="008318B3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3118" w:type="dxa"/>
            <w:vAlign w:val="center"/>
          </w:tcPr>
          <w:p w:rsidR="008318B3" w:rsidRPr="009C52BA" w:rsidRDefault="008318B3" w:rsidP="009C52BA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12" w:type="dxa"/>
          </w:tcPr>
          <w:p w:rsidR="008318B3" w:rsidRPr="009C52BA" w:rsidRDefault="008318B3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توفر الشاغر</w:t>
            </w:r>
          </w:p>
        </w:tc>
      </w:tr>
      <w:tr w:rsidR="008318B3" w:rsidRPr="009C52BA" w:rsidTr="009C52BA">
        <w:trPr>
          <w:trHeight w:val="850"/>
        </w:trPr>
        <w:tc>
          <w:tcPr>
            <w:tcW w:w="4730" w:type="dxa"/>
            <w:vMerge/>
            <w:vAlign w:val="center"/>
          </w:tcPr>
          <w:p w:rsidR="008318B3" w:rsidRPr="009C52BA" w:rsidRDefault="008318B3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3118" w:type="dxa"/>
          </w:tcPr>
          <w:p w:rsidR="008318B3" w:rsidRPr="009C52BA" w:rsidRDefault="00CC13C3" w:rsidP="009C52B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92" w:hanging="648"/>
              <w:rPr>
                <w:b/>
                <w:bCs/>
                <w:sz w:val="24"/>
                <w:szCs w:val="24"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CC13C3" w:rsidRPr="009C52BA" w:rsidRDefault="00CC13C3" w:rsidP="009C52B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92" w:hanging="648"/>
              <w:rPr>
                <w:b/>
                <w:bCs/>
                <w:sz w:val="24"/>
                <w:szCs w:val="24"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CC13C3" w:rsidRPr="008F143D" w:rsidRDefault="00CC13C3" w:rsidP="008F143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92" w:hanging="648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612" w:type="dxa"/>
          </w:tcPr>
          <w:p w:rsidR="008318B3" w:rsidRPr="009C52BA" w:rsidRDefault="008318B3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التقرير السنوي لاخر </w:t>
            </w:r>
            <w:r w:rsidR="00CC13C3"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أربع</w:t>
            </w: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سنوات</w:t>
            </w:r>
          </w:p>
        </w:tc>
      </w:tr>
    </w:tbl>
    <w:p w:rsidR="00A31667" w:rsidRDefault="00AF31C4">
      <w:pPr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0;margin-top:4.4pt;width:539pt;height:0;z-index:251657728;mso-position-horizontal-relative:text;mso-position-vertical-relative:text" o:connectortype="straight" o:regroupid="1" strokeweight="2.25pt">
            <v:stroke dashstyle="1 1" endcap="round"/>
          </v:shape>
        </w:pict>
      </w:r>
    </w:p>
    <w:p w:rsidR="00A31667" w:rsidRDefault="00A31667">
      <w:pPr>
        <w:rPr>
          <w:rtl/>
        </w:rPr>
      </w:pPr>
    </w:p>
    <w:tbl>
      <w:tblPr>
        <w:tblpPr w:leftFromText="180" w:rightFromText="180" w:vertAnchor="text" w:horzAnchor="margin" w:tblpXSpec="center" w:tblpY="202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80"/>
      </w:tblPr>
      <w:tblGrid>
        <w:gridCol w:w="6345"/>
        <w:gridCol w:w="3115"/>
      </w:tblGrid>
      <w:tr w:rsidR="008318B3" w:rsidRPr="009C52BA" w:rsidTr="009C52BA">
        <w:trPr>
          <w:trHeight w:val="340"/>
        </w:trPr>
        <w:tc>
          <w:tcPr>
            <w:tcW w:w="94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318B3" w:rsidRPr="009C52BA" w:rsidRDefault="008318B3" w:rsidP="009C52B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قرار اللجنة الفنية</w:t>
            </w:r>
          </w:p>
        </w:tc>
      </w:tr>
      <w:tr w:rsidR="008318B3" w:rsidRPr="009C52BA" w:rsidTr="008F143D">
        <w:trPr>
          <w:trHeight w:val="794"/>
        </w:trPr>
        <w:tc>
          <w:tcPr>
            <w:tcW w:w="6345" w:type="dxa"/>
            <w:tcBorders>
              <w:top w:val="double" w:sz="4" w:space="0" w:color="auto"/>
            </w:tcBorders>
          </w:tcPr>
          <w:p w:rsidR="008318B3" w:rsidRPr="009C52BA" w:rsidRDefault="008318B3" w:rsidP="009C52BA">
            <w:pPr>
              <w:bidi/>
              <w:spacing w:after="0" w:line="240" w:lineRule="auto"/>
              <w:rPr>
                <w:lang w:bidi="ar-JO"/>
              </w:rPr>
            </w:pPr>
          </w:p>
        </w:tc>
        <w:tc>
          <w:tcPr>
            <w:tcW w:w="3115" w:type="dxa"/>
            <w:tcBorders>
              <w:top w:val="double" w:sz="4" w:space="0" w:color="auto"/>
            </w:tcBorders>
          </w:tcPr>
          <w:p w:rsidR="008318B3" w:rsidRPr="009C52BA" w:rsidRDefault="008318B3" w:rsidP="009C52B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52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ورقم القرار</w:t>
            </w:r>
          </w:p>
        </w:tc>
      </w:tr>
    </w:tbl>
    <w:p w:rsidR="007831A9" w:rsidRDefault="007831A9"/>
    <w:sectPr w:rsidR="007831A9" w:rsidSect="008F143D">
      <w:headerReference w:type="default" r:id="rId8"/>
      <w:footerReference w:type="default" r:id="rId9"/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43D" w:rsidRDefault="008F143D" w:rsidP="00A6164E">
      <w:pPr>
        <w:spacing w:after="0" w:line="240" w:lineRule="auto"/>
      </w:pPr>
      <w:r>
        <w:separator/>
      </w:r>
    </w:p>
  </w:endnote>
  <w:endnote w:type="continuationSeparator" w:id="1">
    <w:p w:rsidR="008F143D" w:rsidRDefault="008F143D" w:rsidP="00A6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3D" w:rsidRPr="008F143D" w:rsidRDefault="008F143D" w:rsidP="008F143D">
    <w:pPr>
      <w:pStyle w:val="Footer"/>
      <w:rPr>
        <w:b/>
        <w:bCs/>
        <w:sz w:val="26"/>
        <w:szCs w:val="26"/>
      </w:rPr>
    </w:pPr>
    <w:r w:rsidRPr="008F143D">
      <w:rPr>
        <w:b/>
        <w:bCs/>
        <w:sz w:val="26"/>
        <w:szCs w:val="26"/>
      </w:rPr>
      <w:t>PF 01-03 REV.A</w:t>
    </w:r>
  </w:p>
  <w:p w:rsidR="008F143D" w:rsidRDefault="008F14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43D" w:rsidRDefault="008F143D" w:rsidP="00A6164E">
      <w:pPr>
        <w:spacing w:after="0" w:line="240" w:lineRule="auto"/>
      </w:pPr>
      <w:r>
        <w:separator/>
      </w:r>
    </w:p>
  </w:footnote>
  <w:footnote w:type="continuationSeparator" w:id="1">
    <w:p w:rsidR="008F143D" w:rsidRDefault="008F143D" w:rsidP="00A6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DE" w:rsidRPr="004C5C2C" w:rsidRDefault="00C3605A" w:rsidP="00F35EDE">
    <w:pPr>
      <w:pStyle w:val="NoSpacing"/>
      <w:jc w:val="center"/>
      <w:rPr>
        <w:rtl/>
        <w:lang w:bidi="ar-JO"/>
      </w:rPr>
    </w:pPr>
    <w:r w:rsidRPr="004C5C2C">
      <w:rPr>
        <w:rFonts w:hint="cs"/>
        <w:rtl/>
        <w:lang w:bidi="ar-JO"/>
      </w:rPr>
      <w:t>بسم الله الرحمن الرحيم</w:t>
    </w:r>
  </w:p>
  <w:p w:rsidR="00F35EDE" w:rsidRPr="004C5C2C" w:rsidRDefault="00C3605A" w:rsidP="00F35EDE">
    <w:pPr>
      <w:pStyle w:val="NoSpacing"/>
      <w:jc w:val="center"/>
      <w:rPr>
        <w:b/>
        <w:bCs/>
        <w:sz w:val="24"/>
        <w:szCs w:val="24"/>
        <w:lang w:bidi="ar-JO"/>
      </w:rPr>
    </w:pPr>
    <w:r w:rsidRPr="004C5C2C">
      <w:rPr>
        <w:rFonts w:hint="cs"/>
        <w:b/>
        <w:bCs/>
        <w:sz w:val="24"/>
        <w:szCs w:val="24"/>
        <w:rtl/>
        <w:lang w:bidi="ar-JO"/>
      </w:rPr>
      <w:t>مديرية التأهيل الفني وتنمية القوى البشرية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D388C"/>
    <w:multiLevelType w:val="hybridMultilevel"/>
    <w:tmpl w:val="1128968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 w:val="000135E5"/>
    <w:rsid w:val="00084CE2"/>
    <w:rsid w:val="000937FB"/>
    <w:rsid w:val="0014128E"/>
    <w:rsid w:val="00200FB3"/>
    <w:rsid w:val="0025196C"/>
    <w:rsid w:val="004F23F7"/>
    <w:rsid w:val="005D078D"/>
    <w:rsid w:val="005E6C88"/>
    <w:rsid w:val="005F4982"/>
    <w:rsid w:val="006E0ECD"/>
    <w:rsid w:val="0072672A"/>
    <w:rsid w:val="007831A9"/>
    <w:rsid w:val="00817466"/>
    <w:rsid w:val="008318B3"/>
    <w:rsid w:val="00836006"/>
    <w:rsid w:val="008A51E7"/>
    <w:rsid w:val="008F143D"/>
    <w:rsid w:val="009C27AA"/>
    <w:rsid w:val="009C52BA"/>
    <w:rsid w:val="00A31667"/>
    <w:rsid w:val="00A6164E"/>
    <w:rsid w:val="00AF31C4"/>
    <w:rsid w:val="00C141E3"/>
    <w:rsid w:val="00C3605A"/>
    <w:rsid w:val="00CC13C3"/>
    <w:rsid w:val="00D701D9"/>
    <w:rsid w:val="00E50F63"/>
    <w:rsid w:val="00F3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  <o:rules v:ext="edit">
        <o:r id="V:Rule2" type="connector" idref="#_x0000_s1041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1E3"/>
    <w:rPr>
      <w:sz w:val="22"/>
      <w:szCs w:val="22"/>
    </w:rPr>
  </w:style>
  <w:style w:type="table" w:styleId="TableGrid">
    <w:name w:val="Table Grid"/>
    <w:basedOn w:val="TableNormal"/>
    <w:uiPriority w:val="59"/>
    <w:rsid w:val="00C14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14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4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14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43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fh\Desktop\&#1606;&#1605;&#1575;&#1584;&#1580;%20&#1575;&#1604;&#1578;&#1583;&#1585;&#1610;&#1576;\&#1583;&#1608;&#1585;&#1575;&#1578;\111111&#1606;&#1605;&#1608;&#1584;&#1580;%20&#1591;&#1604;&#1576;%20&#1573;&#1610;&#1601;&#1575;&#1583;%20&#1583;&#1608;&#1585;&#1575;&#1578;%20&#1582;&#1575;&#1585;&#1580;&#1610;&#15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779F-8569-4330-B660-F9F6124B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111111نموذج طلب إيفاد دورات خارجية.dot</Template>
  <TotalTime>3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hgfh</dc:creator>
  <cp:lastModifiedBy>hgfh</cp:lastModifiedBy>
  <cp:revision>1</cp:revision>
  <dcterms:created xsi:type="dcterms:W3CDTF">2024-10-14T09:22:00Z</dcterms:created>
  <dcterms:modified xsi:type="dcterms:W3CDTF">2024-10-14T09:25:00Z</dcterms:modified>
</cp:coreProperties>
</file>